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EE8C5" w14:textId="77777777" w:rsidR="00D51F47" w:rsidRPr="00624A87" w:rsidRDefault="00D51F47" w:rsidP="00624A87">
      <w:bookmarkStart w:id="0" w:name="_GoBack"/>
      <w:bookmarkEnd w:id="0"/>
    </w:p>
    <w:sectPr w:rsidR="00D51F47" w:rsidRPr="00624A87" w:rsidSect="00624A87">
      <w:headerReference w:type="default" r:id="rId9"/>
      <w:footerReference w:type="default" r:id="rId10"/>
      <w:pgSz w:w="16840" w:h="11907" w:orient="landscape" w:code="9"/>
      <w:pgMar w:top="1985" w:right="1134" w:bottom="1418" w:left="1134" w:header="142" w:footer="17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017A7" w14:textId="77777777" w:rsidR="00E552F4" w:rsidRDefault="00E552F4" w:rsidP="00C81493">
      <w:pPr>
        <w:pStyle w:val="AltBilgi"/>
      </w:pPr>
      <w:r>
        <w:separator/>
      </w:r>
    </w:p>
    <w:p w14:paraId="18183943" w14:textId="77777777" w:rsidR="00E552F4" w:rsidRDefault="00E552F4"/>
  </w:endnote>
  <w:endnote w:type="continuationSeparator" w:id="0">
    <w:p w14:paraId="2887D73A" w14:textId="77777777" w:rsidR="00E552F4" w:rsidRDefault="00E552F4" w:rsidP="00C81493">
      <w:pPr>
        <w:pStyle w:val="AltBilgi"/>
      </w:pPr>
      <w:r>
        <w:continuationSeparator/>
      </w:r>
    </w:p>
    <w:p w14:paraId="7E588F21" w14:textId="77777777" w:rsidR="00E552F4" w:rsidRDefault="00E55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4636"/>
      <w:gridCol w:w="5080"/>
      <w:gridCol w:w="5077"/>
    </w:tblGrid>
    <w:tr w:rsidR="006855E4" w:rsidRPr="00654931" w14:paraId="144BC2A5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335D6304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20AC6101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101220F5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22871652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33700DEC" w14:textId="77777777" w:rsidR="006855E4" w:rsidRDefault="006855E4" w:rsidP="006855E4">
          <w:pPr>
            <w:jc w:val="center"/>
            <w:rPr>
              <w:bCs/>
            </w:rPr>
          </w:pPr>
        </w:p>
        <w:p w14:paraId="6CD2F12C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737B0809" w14:textId="77777777" w:rsidR="006855E4" w:rsidRDefault="006855E4" w:rsidP="006855E4">
          <w:pPr>
            <w:jc w:val="center"/>
            <w:rPr>
              <w:bCs/>
            </w:rPr>
          </w:pPr>
        </w:p>
        <w:p w14:paraId="51F04691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09D007EA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0CCC4A51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3976F6C7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7E4E2" w14:textId="77777777" w:rsidR="00E552F4" w:rsidRDefault="00E552F4" w:rsidP="00C81493">
      <w:pPr>
        <w:pStyle w:val="AltBilgi"/>
      </w:pPr>
      <w:r>
        <w:separator/>
      </w:r>
    </w:p>
    <w:p w14:paraId="08846847" w14:textId="77777777" w:rsidR="00E552F4" w:rsidRDefault="00E552F4"/>
  </w:footnote>
  <w:footnote w:type="continuationSeparator" w:id="0">
    <w:p w14:paraId="74197623" w14:textId="77777777" w:rsidR="00E552F4" w:rsidRDefault="00E552F4" w:rsidP="00C81493">
      <w:pPr>
        <w:pStyle w:val="AltBilgi"/>
      </w:pPr>
      <w:r>
        <w:continuationSeparator/>
      </w:r>
    </w:p>
    <w:p w14:paraId="0FD61ECB" w14:textId="77777777" w:rsidR="00E552F4" w:rsidRDefault="00E55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3BC3" w14:textId="77777777" w:rsidR="00816B8E" w:rsidRDefault="00816B8E" w:rsidP="00654931">
    <w:pPr>
      <w:pStyle w:val="stBilgi"/>
    </w:pPr>
  </w:p>
  <w:tbl>
    <w:tblPr>
      <w:tblStyle w:val="TableGrid"/>
      <w:tblW w:w="1474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8994"/>
      <w:gridCol w:w="1985"/>
      <w:gridCol w:w="1984"/>
    </w:tblGrid>
    <w:tr w:rsidR="00816B8E" w14:paraId="1A224EAE" w14:textId="77777777" w:rsidTr="00BD7192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75B6368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3F989242" wp14:editId="5B2FC0B2">
                <wp:extent cx="1047750" cy="1049431"/>
                <wp:effectExtent l="0" t="0" r="0" b="0"/>
                <wp:docPr id="24" name="Resi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4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8017622" w14:textId="77777777" w:rsidR="00816B8E" w:rsidRDefault="00816B8E" w:rsidP="00BD7192">
          <w:pPr>
            <w:ind w:firstLine="8"/>
            <w:jc w:val="center"/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0B1DB8AB" w14:textId="77777777" w:rsidR="00816B8E" w:rsidRDefault="00816B8E" w:rsidP="00654931">
          <w:r>
            <w:t>Dokuman No</w:t>
          </w:r>
        </w:p>
      </w:tc>
      <w:tc>
        <w:tcPr>
          <w:tcW w:w="1984" w:type="dxa"/>
          <w:vAlign w:val="center"/>
        </w:tcPr>
        <w:p w14:paraId="0E422216" w14:textId="77777777" w:rsidR="00816B8E" w:rsidRDefault="00816B8E" w:rsidP="00654931"/>
      </w:tc>
    </w:tr>
    <w:tr w:rsidR="00816B8E" w14:paraId="56E74692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13134E4" w14:textId="77777777" w:rsidR="00816B8E" w:rsidRDefault="00816B8E" w:rsidP="00654931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7C6D3D6" w14:textId="77777777" w:rsidR="00816B8E" w:rsidRDefault="00816B8E" w:rsidP="00654931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31B99DBF" w14:textId="77777777" w:rsidR="00816B8E" w:rsidRDefault="00251CD6" w:rsidP="00654931">
          <w:r>
            <w:t>İlk Yayın Tarihi</w:t>
          </w:r>
        </w:p>
      </w:tc>
      <w:tc>
        <w:tcPr>
          <w:tcW w:w="1984" w:type="dxa"/>
          <w:vAlign w:val="center"/>
        </w:tcPr>
        <w:p w14:paraId="38E57C88" w14:textId="77777777" w:rsidR="00816B8E" w:rsidRDefault="00816B8E" w:rsidP="00654931"/>
      </w:tc>
    </w:tr>
    <w:tr w:rsidR="00251CD6" w14:paraId="0BBCA063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18B2EBA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38C4752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47990602" w14:textId="77777777" w:rsidR="00251CD6" w:rsidRDefault="00D1782E" w:rsidP="00251CD6">
          <w:r>
            <w:t>Revizyon No</w:t>
          </w:r>
        </w:p>
      </w:tc>
      <w:tc>
        <w:tcPr>
          <w:tcW w:w="1984" w:type="dxa"/>
          <w:vAlign w:val="center"/>
        </w:tcPr>
        <w:p w14:paraId="54884B46" w14:textId="77777777" w:rsidR="00251CD6" w:rsidRDefault="00251CD6" w:rsidP="00251CD6"/>
      </w:tc>
    </w:tr>
    <w:tr w:rsidR="00251CD6" w14:paraId="0F210742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E61B547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74514A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3A5F5E52" w14:textId="77777777" w:rsidR="00251CD6" w:rsidRDefault="00251CD6" w:rsidP="00251CD6">
          <w:r>
            <w:t>Revizyon Tarihi</w:t>
          </w:r>
        </w:p>
      </w:tc>
      <w:tc>
        <w:tcPr>
          <w:tcW w:w="1984" w:type="dxa"/>
          <w:vAlign w:val="center"/>
        </w:tcPr>
        <w:p w14:paraId="77B252D7" w14:textId="77777777" w:rsidR="00251CD6" w:rsidRDefault="00251CD6" w:rsidP="00251CD6">
          <w:r>
            <w:t>-</w:t>
          </w:r>
        </w:p>
      </w:tc>
    </w:tr>
    <w:tr w:rsidR="00251CD6" w14:paraId="7004FF8C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12019EA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78EDC8E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4EB0166B" w14:textId="77777777" w:rsidR="00251CD6" w:rsidRDefault="00251CD6" w:rsidP="00251CD6">
          <w:r>
            <w:t>Sayfa</w:t>
          </w:r>
        </w:p>
      </w:tc>
      <w:tc>
        <w:tcPr>
          <w:tcW w:w="1984" w:type="dxa"/>
          <w:vAlign w:val="center"/>
        </w:tcPr>
        <w:p w14:paraId="5458DC37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0ACC8856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776C4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4A87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1213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D7192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8B4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52F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AB715B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822293-7D97-445C-8337-771B4A67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10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14</cp:revision>
  <cp:lastPrinted>2018-12-25T12:17:00Z</cp:lastPrinted>
  <dcterms:created xsi:type="dcterms:W3CDTF">2018-11-23T07:06:00Z</dcterms:created>
  <dcterms:modified xsi:type="dcterms:W3CDTF">2018-12-25T12:18:00Z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